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FC" w:rsidRPr="0092308E" w:rsidRDefault="001351FC" w:rsidP="008F670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08E">
        <w:rPr>
          <w:rFonts w:ascii="Times New Roman" w:hAnsi="Times New Roman"/>
          <w:b/>
          <w:sz w:val="24"/>
          <w:szCs w:val="24"/>
        </w:rPr>
        <w:t>ПОЛОЖЕНИЕ</w:t>
      </w:r>
    </w:p>
    <w:p w:rsidR="001351FC" w:rsidRPr="0092308E" w:rsidRDefault="001351FC" w:rsidP="008F670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308E">
        <w:rPr>
          <w:rFonts w:ascii="Times New Roman" w:hAnsi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1351FC" w:rsidRPr="00932931" w:rsidRDefault="001351FC" w:rsidP="00932931">
      <w:pPr>
        <w:pStyle w:val="ListParagraph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932931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1351FC" w:rsidRPr="00932931" w:rsidRDefault="001351FC" w:rsidP="00932931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351FC" w:rsidRPr="005B61E8" w:rsidRDefault="001351FC" w:rsidP="005B61E8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32931"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2931">
        <w:rPr>
          <w:rFonts w:ascii="Times New Roman" w:hAnsi="Times New Roman"/>
          <w:sz w:val="24"/>
          <w:szCs w:val="24"/>
        </w:rPr>
        <w:t xml:space="preserve">Настоящее Положение устанавливает правила реализации </w:t>
      </w:r>
      <w:r>
        <w:rPr>
          <w:rFonts w:ascii="Times New Roman" w:hAnsi="Times New Roman"/>
          <w:sz w:val="24"/>
          <w:szCs w:val="24"/>
        </w:rPr>
        <w:t xml:space="preserve">в МОБУ СОШ № </w:t>
      </w:r>
      <w:smartTag w:uri="urn:schemas-microsoft-com:office:smarttags" w:element="metricconverter">
        <w:smartTagPr>
          <w:attr w:name="ProductID" w:val="18 г"/>
        </w:smartTagPr>
        <w:r>
          <w:rPr>
            <w:rFonts w:ascii="Times New Roman" w:hAnsi="Times New Roman"/>
            <w:sz w:val="24"/>
            <w:szCs w:val="24"/>
          </w:rPr>
          <w:t>18 г</w:t>
        </w:r>
      </w:smartTag>
      <w:r>
        <w:rPr>
          <w:rFonts w:ascii="Times New Roman" w:hAnsi="Times New Roman"/>
          <w:sz w:val="24"/>
          <w:szCs w:val="24"/>
        </w:rPr>
        <w:t xml:space="preserve">.Белорецк (далее Школа) </w:t>
      </w:r>
      <w:r w:rsidRPr="00932931">
        <w:rPr>
          <w:rFonts w:ascii="Times New Roman" w:hAnsi="Times New Roman"/>
          <w:sz w:val="24"/>
          <w:szCs w:val="24"/>
        </w:rPr>
        <w:t xml:space="preserve">общеобразовательных программ с использованием </w:t>
      </w:r>
      <w:r w:rsidRPr="005B61E8">
        <w:rPr>
          <w:rFonts w:ascii="Times New Roman" w:hAnsi="Times New Roman"/>
          <w:sz w:val="24"/>
          <w:szCs w:val="24"/>
        </w:rPr>
        <w:t>дистанционных образовательных технологий и электронного обучения</w:t>
      </w:r>
    </w:p>
    <w:p w:rsidR="001351FC" w:rsidRDefault="001351FC" w:rsidP="009C7C52">
      <w:pPr>
        <w:pStyle w:val="ListParagraph"/>
        <w:spacing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C7C52">
        <w:rPr>
          <w:rFonts w:ascii="Times New Roman" w:hAnsi="Times New Roman"/>
          <w:color w:val="000000"/>
          <w:sz w:val="24"/>
          <w:szCs w:val="24"/>
        </w:rPr>
        <w:t>1.2</w:t>
      </w:r>
      <w:r>
        <w:rPr>
          <w:rFonts w:ascii="Times New Roman" w:hAnsi="Times New Roman"/>
          <w:color w:val="000000"/>
          <w:sz w:val="24"/>
          <w:szCs w:val="24"/>
        </w:rPr>
        <w:t>. Настоящее Положение разработано в соответствии с:</w:t>
      </w:r>
    </w:p>
    <w:p w:rsidR="001351FC" w:rsidRDefault="001351FC" w:rsidP="005D14E7">
      <w:pPr>
        <w:pStyle w:val="ListParagraph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Законом РФ от 29.12.2012 № 273 «Об образовании в Российской Федерации» (ст.16);</w:t>
      </w:r>
    </w:p>
    <w:p w:rsidR="001351FC" w:rsidRPr="00421069" w:rsidRDefault="001351FC" w:rsidP="005D14E7">
      <w:pPr>
        <w:pStyle w:val="ListParagraph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421069">
        <w:rPr>
          <w:rFonts w:ascii="Times New Roman" w:hAnsi="Times New Roman"/>
          <w:color w:val="000000"/>
          <w:sz w:val="24"/>
          <w:szCs w:val="24"/>
        </w:rPr>
        <w:t xml:space="preserve">Приказом Минобрнауки РФ от </w:t>
      </w:r>
      <w:r>
        <w:rPr>
          <w:rFonts w:ascii="Times New Roman" w:hAnsi="Times New Roman"/>
          <w:color w:val="000000"/>
          <w:sz w:val="24"/>
          <w:szCs w:val="24"/>
        </w:rPr>
        <w:t xml:space="preserve">23.08.2017 N </w:t>
      </w:r>
      <w:r w:rsidRPr="00421069">
        <w:rPr>
          <w:rFonts w:ascii="Times New Roman" w:hAnsi="Times New Roman"/>
          <w:color w:val="000000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351FC" w:rsidRDefault="001351FC" w:rsidP="005D14E7">
      <w:pPr>
        <w:pStyle w:val="ListParagraph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МОиН РФ № 1015 от 30.08.2013;</w:t>
      </w:r>
    </w:p>
    <w:p w:rsidR="001351FC" w:rsidRDefault="001351FC" w:rsidP="00640623">
      <w:pPr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1.3.   Электронное обучение (далее ЭО)</w:t>
      </w:r>
      <w:r w:rsidRPr="0064062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640623">
        <w:rPr>
          <w:rFonts w:ascii="Times New Roman" w:hAnsi="Times New Roman"/>
          <w:color w:val="000000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1351FC" w:rsidRPr="00640623" w:rsidRDefault="001351FC" w:rsidP="00640623">
      <w:pPr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</w:t>
      </w:r>
      <w:r w:rsidRPr="00640623">
        <w:rPr>
          <w:rFonts w:ascii="Times New Roman" w:hAnsi="Times New Roman"/>
          <w:color w:val="000000"/>
          <w:sz w:val="24"/>
          <w:szCs w:val="24"/>
        </w:rPr>
        <w:t>истанционны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640623">
        <w:rPr>
          <w:rFonts w:ascii="Times New Roman" w:hAnsi="Times New Roman"/>
          <w:color w:val="000000"/>
          <w:sz w:val="24"/>
          <w:szCs w:val="24"/>
        </w:rPr>
        <w:t xml:space="preserve"> образовательны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640623">
        <w:rPr>
          <w:rFonts w:ascii="Times New Roman" w:hAnsi="Times New Roman"/>
          <w:color w:val="000000"/>
          <w:sz w:val="24"/>
          <w:szCs w:val="24"/>
        </w:rPr>
        <w:t xml:space="preserve"> технологи</w:t>
      </w:r>
      <w:r>
        <w:rPr>
          <w:rFonts w:ascii="Times New Roman" w:hAnsi="Times New Roman"/>
          <w:color w:val="000000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/>
          <w:color w:val="000000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1351FC" w:rsidRDefault="001351FC" w:rsidP="007073DD">
      <w:pPr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1.4. Школа вправе использовать </w:t>
      </w:r>
      <w:r w:rsidRPr="00640623">
        <w:rPr>
          <w:rFonts w:ascii="Times New Roman" w:hAnsi="Times New Roman"/>
          <w:sz w:val="24"/>
          <w:szCs w:val="24"/>
        </w:rPr>
        <w:t>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1351FC" w:rsidRDefault="001351FC" w:rsidP="007073DD">
      <w:pPr>
        <w:spacing w:line="240" w:lineRule="auto"/>
        <w:ind w:left="426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Образовательные программы могут реализовываться в смешанном (комбинированном) режиме – в </w:t>
      </w:r>
      <w:r w:rsidRPr="000C29D0">
        <w:rPr>
          <w:rFonts w:ascii="Times New Roman" w:hAnsi="Times New Roman"/>
          <w:color w:val="000000"/>
          <w:sz w:val="24"/>
          <w:szCs w:val="24"/>
        </w:rPr>
        <w:t>зависимости от специфики образовательных задач и представл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0C29D0">
        <w:rPr>
          <w:rFonts w:ascii="Times New Roman" w:hAnsi="Times New Roman"/>
          <w:color w:val="000000"/>
          <w:sz w:val="24"/>
          <w:szCs w:val="24"/>
        </w:rPr>
        <w:t xml:space="preserve">ния учебного материала.  Соотношение объема проведенных часов, лабораторных и практических занятий с использованием </w:t>
      </w:r>
      <w:r w:rsidRPr="005D14E7">
        <w:rPr>
          <w:rFonts w:ascii="Times New Roman" w:hAnsi="Times New Roman"/>
          <w:sz w:val="24"/>
          <w:szCs w:val="24"/>
        </w:rPr>
        <w:t xml:space="preserve">ЭО и ДОТ </w:t>
      </w:r>
      <w:r w:rsidRPr="000C29D0">
        <w:rPr>
          <w:rFonts w:ascii="Times New Roman" w:hAnsi="Times New Roman"/>
          <w:color w:val="000000"/>
          <w:sz w:val="24"/>
          <w:szCs w:val="24"/>
        </w:rPr>
        <w:t>или путем не</w:t>
      </w:r>
      <w:r>
        <w:rPr>
          <w:rFonts w:ascii="Times New Roman" w:hAnsi="Times New Roman"/>
          <w:color w:val="000000"/>
          <w:sz w:val="24"/>
          <w:szCs w:val="24"/>
        </w:rPr>
        <w:t xml:space="preserve">посредственного взаимодействия </w:t>
      </w:r>
      <w:r w:rsidRPr="000C29D0">
        <w:rPr>
          <w:rFonts w:ascii="Times New Roman" w:hAnsi="Times New Roman"/>
          <w:color w:val="000000"/>
          <w:sz w:val="24"/>
          <w:szCs w:val="24"/>
        </w:rPr>
        <w:t>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1351FC" w:rsidRDefault="001351FC" w:rsidP="007073DD">
      <w:pPr>
        <w:spacing w:line="240" w:lineRule="auto"/>
        <w:ind w:left="426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1351FC" w:rsidRDefault="001351FC" w:rsidP="007073DD">
      <w:pPr>
        <w:spacing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1.5.  </w:t>
      </w:r>
      <w:r w:rsidRPr="005D14E7">
        <w:rPr>
          <w:rFonts w:ascii="Times New Roman" w:hAnsi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1351FC" w:rsidRDefault="001351FC" w:rsidP="005D14E7">
      <w:pPr>
        <w:spacing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Pr="005D14E7">
        <w:rPr>
          <w:rFonts w:ascii="Times New Roman" w:hAnsi="Times New Roman"/>
          <w:sz w:val="24"/>
          <w:szCs w:val="24"/>
        </w:rPr>
        <w:t>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1351FC" w:rsidRDefault="001351FC" w:rsidP="005D14E7">
      <w:pPr>
        <w:spacing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Pr="005D14E7">
        <w:rPr>
          <w:rFonts w:ascii="Times New Roman" w:hAnsi="Times New Roman"/>
          <w:sz w:val="24"/>
          <w:szCs w:val="24"/>
        </w:rPr>
        <w:t xml:space="preserve">Основными элементами системы ЭО и ДОТ являются: </w:t>
      </w:r>
      <w:r w:rsidRPr="002F5E5A">
        <w:rPr>
          <w:rFonts w:ascii="Times New Roman" w:hAnsi="Times New Roman"/>
          <w:sz w:val="24"/>
          <w:szCs w:val="24"/>
        </w:rPr>
        <w:t>образовательн</w:t>
      </w:r>
      <w:r>
        <w:rPr>
          <w:rFonts w:ascii="Times New Roman" w:hAnsi="Times New Roman"/>
          <w:sz w:val="24"/>
          <w:szCs w:val="24"/>
        </w:rPr>
        <w:t>ые</w:t>
      </w:r>
      <w:r w:rsidRPr="002F5E5A">
        <w:rPr>
          <w:rFonts w:ascii="Times New Roman" w:hAnsi="Times New Roman"/>
          <w:sz w:val="24"/>
          <w:szCs w:val="24"/>
        </w:rPr>
        <w:t xml:space="preserve"> онлайн-платформ</w:t>
      </w:r>
      <w:r>
        <w:rPr>
          <w:rFonts w:ascii="Times New Roman" w:hAnsi="Times New Roman"/>
          <w:sz w:val="24"/>
          <w:szCs w:val="24"/>
        </w:rPr>
        <w:t>ы;</w:t>
      </w:r>
      <w:r w:rsidRPr="005D14E7">
        <w:rPr>
          <w:rFonts w:ascii="Times New Roman" w:hAnsi="Times New Roman"/>
          <w:sz w:val="24"/>
          <w:szCs w:val="24"/>
        </w:rPr>
        <w:t xml:space="preserve"> цифровые образовательные ресурсы, размещенные на образоват</w:t>
      </w:r>
      <w:r>
        <w:rPr>
          <w:rFonts w:ascii="Times New Roman" w:hAnsi="Times New Roman"/>
          <w:sz w:val="24"/>
          <w:szCs w:val="24"/>
        </w:rPr>
        <w:t>ельных сайтах; видеоконференции; вебинары;</w:t>
      </w:r>
      <w:r w:rsidRPr="005D14E7">
        <w:rPr>
          <w:rFonts w:ascii="Times New Roman" w:hAnsi="Times New Roman"/>
          <w:sz w:val="24"/>
          <w:szCs w:val="24"/>
        </w:rPr>
        <w:t xml:space="preserve"> </w:t>
      </w:r>
      <w:r w:rsidRPr="005D14E7">
        <w:rPr>
          <w:rFonts w:ascii="Times New Roman" w:hAnsi="Times New Roman"/>
          <w:sz w:val="24"/>
          <w:szCs w:val="24"/>
          <w:lang w:val="en-US"/>
        </w:rPr>
        <w:t>skype</w:t>
      </w:r>
      <w:r w:rsidRPr="005D14E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общение;</w:t>
      </w:r>
      <w:r w:rsidRPr="005D14E7">
        <w:rPr>
          <w:rFonts w:ascii="Times New Roman" w:hAnsi="Times New Roman"/>
          <w:sz w:val="24"/>
          <w:szCs w:val="24"/>
        </w:rPr>
        <w:t xml:space="preserve"> </w:t>
      </w:r>
      <w:r w:rsidRPr="005D14E7">
        <w:rPr>
          <w:rFonts w:ascii="Times New Roman" w:hAnsi="Times New Roman"/>
          <w:sz w:val="24"/>
          <w:szCs w:val="24"/>
          <w:lang w:val="en-US"/>
        </w:rPr>
        <w:t>e</w:t>
      </w:r>
      <w:r w:rsidRPr="005D14E7">
        <w:rPr>
          <w:rFonts w:ascii="Times New Roman" w:hAnsi="Times New Roman"/>
          <w:sz w:val="24"/>
          <w:szCs w:val="24"/>
        </w:rPr>
        <w:t>-</w:t>
      </w:r>
      <w:r w:rsidRPr="005D14E7"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; облачные сервисы;</w:t>
      </w:r>
      <w:r w:rsidRPr="005D14E7">
        <w:rPr>
          <w:rFonts w:ascii="Times New Roman" w:hAnsi="Times New Roman"/>
          <w:sz w:val="24"/>
          <w:szCs w:val="24"/>
        </w:rPr>
        <w:t xml:space="preserve"> электронные носители мультимедийных приложений к у</w:t>
      </w:r>
      <w:r>
        <w:rPr>
          <w:rFonts w:ascii="Times New Roman" w:hAnsi="Times New Roman"/>
          <w:sz w:val="24"/>
          <w:szCs w:val="24"/>
        </w:rPr>
        <w:t>чебникам;</w:t>
      </w:r>
      <w:r w:rsidRPr="005D14E7">
        <w:rPr>
          <w:rFonts w:ascii="Times New Roman" w:hAnsi="Times New Roman"/>
          <w:sz w:val="24"/>
          <w:szCs w:val="24"/>
        </w:rPr>
        <w:t xml:space="preserve"> электронные пособия, разработанные с учетом требований законодательства </w:t>
      </w:r>
      <w:r>
        <w:rPr>
          <w:rFonts w:ascii="Times New Roman" w:hAnsi="Times New Roman"/>
          <w:sz w:val="24"/>
          <w:szCs w:val="24"/>
        </w:rPr>
        <w:t xml:space="preserve">РФ </w:t>
      </w:r>
      <w:r w:rsidRPr="005D14E7">
        <w:rPr>
          <w:rFonts w:ascii="Times New Roman" w:hAnsi="Times New Roman"/>
          <w:sz w:val="24"/>
          <w:szCs w:val="24"/>
        </w:rPr>
        <w:t>об образовательной деятельности.</w:t>
      </w:r>
    </w:p>
    <w:p w:rsidR="001351FC" w:rsidRPr="00160B63" w:rsidRDefault="001351FC" w:rsidP="005D14E7">
      <w:pPr>
        <w:spacing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Формы </w:t>
      </w:r>
      <w:r w:rsidRPr="005D14E7">
        <w:rPr>
          <w:rFonts w:ascii="Times New Roman" w:hAnsi="Times New Roman"/>
          <w:sz w:val="24"/>
          <w:szCs w:val="24"/>
        </w:rPr>
        <w:t xml:space="preserve">ЭО и ДОТ, </w:t>
      </w:r>
      <w:r>
        <w:rPr>
          <w:rFonts w:ascii="Times New Roman" w:hAnsi="Times New Roman"/>
          <w:sz w:val="24"/>
          <w:szCs w:val="24"/>
        </w:rPr>
        <w:t xml:space="preserve">используемые в образовательном процессе, находят отражение в рабочих программах по соответствующим учебным дисциплинам. В обучении с применением </w:t>
      </w:r>
      <w:r w:rsidRPr="005D14E7">
        <w:rPr>
          <w:rFonts w:ascii="Times New Roman" w:hAnsi="Times New Roman"/>
          <w:sz w:val="24"/>
          <w:szCs w:val="24"/>
        </w:rPr>
        <w:t xml:space="preserve">ЭО и ДОТ </w:t>
      </w:r>
      <w:r>
        <w:rPr>
          <w:rFonts w:ascii="Times New Roman" w:hAnsi="Times New Roman"/>
          <w:color w:val="000000"/>
          <w:sz w:val="24"/>
          <w:szCs w:val="24"/>
        </w:rPr>
        <w:t>используются следующие организационные формы учебной деятельности:</w:t>
      </w:r>
    </w:p>
    <w:p w:rsidR="001351FC" w:rsidRDefault="001351FC" w:rsidP="00160B6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Лекция;</w:t>
      </w:r>
    </w:p>
    <w:p w:rsidR="001351FC" w:rsidRDefault="001351FC" w:rsidP="00160B6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Консультация;</w:t>
      </w:r>
    </w:p>
    <w:p w:rsidR="001351FC" w:rsidRDefault="001351FC" w:rsidP="00160B6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Семинар;</w:t>
      </w:r>
    </w:p>
    <w:p w:rsidR="001351FC" w:rsidRDefault="001351FC" w:rsidP="00160B6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Практическое занятие;</w:t>
      </w:r>
    </w:p>
    <w:p w:rsidR="001351FC" w:rsidRDefault="001351FC" w:rsidP="00160B6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Лабораторная работа;</w:t>
      </w:r>
    </w:p>
    <w:p w:rsidR="001351FC" w:rsidRDefault="001351FC" w:rsidP="00160B6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работа;</w:t>
      </w:r>
    </w:p>
    <w:p w:rsidR="001351FC" w:rsidRDefault="001351FC" w:rsidP="00160B6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внеаудиторная работа;</w:t>
      </w:r>
    </w:p>
    <w:p w:rsidR="001351FC" w:rsidRDefault="001351FC" w:rsidP="00160B6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Научно-исследовательская работа.</w:t>
      </w:r>
    </w:p>
    <w:p w:rsidR="001351FC" w:rsidRDefault="001351FC" w:rsidP="00CC701C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1.9. Сопровождение предметных дистанционных курсов может осуществляться в следующих режимах:</w:t>
      </w:r>
    </w:p>
    <w:p w:rsidR="001351FC" w:rsidRDefault="001351FC" w:rsidP="00B8268B">
      <w:pPr>
        <w:pStyle w:val="ListParagraph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Тестирование </w:t>
      </w:r>
      <w:r>
        <w:rPr>
          <w:rFonts w:ascii="Times New Roman" w:hAnsi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line</w:t>
      </w:r>
      <w:r>
        <w:rPr>
          <w:rFonts w:ascii="Times New Roman" w:hAnsi="Times New Roman"/>
          <w:sz w:val="24"/>
          <w:szCs w:val="24"/>
        </w:rPr>
        <w:t>;</w:t>
      </w:r>
    </w:p>
    <w:p w:rsidR="001351FC" w:rsidRDefault="001351FC" w:rsidP="00B8268B">
      <w:pPr>
        <w:pStyle w:val="ListParagraph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Консультации </w:t>
      </w:r>
      <w:r>
        <w:rPr>
          <w:rFonts w:ascii="Times New Roman" w:hAnsi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line</w:t>
      </w:r>
      <w:r>
        <w:rPr>
          <w:rFonts w:ascii="Times New Roman" w:hAnsi="Times New Roman"/>
          <w:sz w:val="24"/>
          <w:szCs w:val="24"/>
        </w:rPr>
        <w:t>;</w:t>
      </w:r>
    </w:p>
    <w:p w:rsidR="001351FC" w:rsidRDefault="001351FC" w:rsidP="00B8268B">
      <w:pPr>
        <w:pStyle w:val="ListParagraph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Предоставление методических материалов;</w:t>
      </w:r>
    </w:p>
    <w:p w:rsidR="001351FC" w:rsidRDefault="001351FC" w:rsidP="00B8268B">
      <w:pPr>
        <w:pStyle w:val="ListParagraph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Сопровождение </w:t>
      </w:r>
      <w:r>
        <w:rPr>
          <w:rFonts w:ascii="Times New Roman" w:hAnsi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line</w:t>
      </w:r>
      <w:r>
        <w:rPr>
          <w:rFonts w:ascii="Times New Roman" w:hAnsi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1351FC" w:rsidRPr="009C7C52" w:rsidRDefault="001351FC" w:rsidP="009C7C52">
      <w:pPr>
        <w:pStyle w:val="ListParagraph"/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51FC" w:rsidRPr="008F670B" w:rsidRDefault="001351FC" w:rsidP="008F670B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1351FC" w:rsidRPr="00F13C3D" w:rsidRDefault="001351FC" w:rsidP="00F13C3D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F13C3D">
        <w:rPr>
          <w:rFonts w:ascii="Times New Roman" w:hAnsi="Times New Roman"/>
          <w:b/>
          <w:sz w:val="24"/>
          <w:szCs w:val="24"/>
        </w:rPr>
        <w:t>Цели и задачи</w:t>
      </w:r>
    </w:p>
    <w:p w:rsidR="001351FC" w:rsidRDefault="001351FC" w:rsidP="00024367">
      <w:pPr>
        <w:pStyle w:val="ListParagraph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</w:t>
      </w:r>
      <w:r w:rsidRPr="00F13C3D">
        <w:rPr>
          <w:rFonts w:ascii="Times New Roman" w:hAnsi="Times New Roman"/>
          <w:sz w:val="24"/>
          <w:szCs w:val="24"/>
        </w:rPr>
        <w:t xml:space="preserve"> непосредственно по месту жительства или его временного пребывания (нахождения), </w:t>
      </w:r>
      <w:r>
        <w:rPr>
          <w:rFonts w:ascii="Times New Roman" w:hAnsi="Times New Roman"/>
          <w:sz w:val="24"/>
          <w:szCs w:val="24"/>
        </w:rPr>
        <w:t>а также предост</w:t>
      </w:r>
      <w:r w:rsidRPr="00F13C3D">
        <w:rPr>
          <w:rFonts w:ascii="Times New Roman" w:hAnsi="Times New Roman"/>
          <w:sz w:val="24"/>
          <w:szCs w:val="24"/>
        </w:rPr>
        <w:t>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</w:t>
      </w:r>
      <w:r>
        <w:rPr>
          <w:rFonts w:ascii="Times New Roman" w:hAnsi="Times New Roman"/>
          <w:sz w:val="24"/>
          <w:szCs w:val="24"/>
        </w:rPr>
        <w:t>ых тем по предметам и выполнении</w:t>
      </w:r>
      <w:r w:rsidRPr="00F13C3D">
        <w:rPr>
          <w:rFonts w:ascii="Times New Roman" w:hAnsi="Times New Roman"/>
          <w:sz w:val="24"/>
          <w:szCs w:val="24"/>
        </w:rPr>
        <w:t xml:space="preserve"> внеаудиторной самостоятельной работы.</w:t>
      </w:r>
    </w:p>
    <w:p w:rsidR="001351FC" w:rsidRDefault="001351FC" w:rsidP="00024367">
      <w:pPr>
        <w:pStyle w:val="ListParagraph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1351FC" w:rsidRPr="00F13C3D" w:rsidRDefault="001351FC" w:rsidP="00F13C3D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3C3D">
        <w:rPr>
          <w:rFonts w:ascii="Times New Roman" w:hAnsi="Times New Roman"/>
          <w:sz w:val="24"/>
          <w:szCs w:val="24"/>
        </w:rPr>
        <w:t>Созданию условий для реализации индивидуальной образовательной траекто</w:t>
      </w:r>
      <w:r>
        <w:rPr>
          <w:rFonts w:ascii="Times New Roman" w:hAnsi="Times New Roman"/>
          <w:sz w:val="24"/>
          <w:szCs w:val="24"/>
        </w:rPr>
        <w:t>рии и персонализации обучения;</w:t>
      </w:r>
    </w:p>
    <w:p w:rsidR="001351FC" w:rsidRDefault="001351FC" w:rsidP="00176968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1351FC" w:rsidRDefault="001351FC" w:rsidP="00176968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1351FC" w:rsidRPr="00F13C3D" w:rsidRDefault="001351FC" w:rsidP="00CC701C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/>
          <w:sz w:val="24"/>
          <w:szCs w:val="24"/>
        </w:rPr>
        <w:t>единой образовательной среды Школы;</w:t>
      </w:r>
    </w:p>
    <w:p w:rsidR="001351FC" w:rsidRPr="00F13C3D" w:rsidRDefault="001351FC" w:rsidP="00176968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3C3D">
        <w:rPr>
          <w:rFonts w:ascii="Times New Roman" w:hAnsi="Times New Roman"/>
          <w:sz w:val="24"/>
          <w:szCs w:val="24"/>
        </w:rPr>
        <w:t>Повышению эффективнос</w:t>
      </w:r>
      <w:r>
        <w:rPr>
          <w:rFonts w:ascii="Times New Roman" w:hAnsi="Times New Roman"/>
          <w:sz w:val="24"/>
          <w:szCs w:val="24"/>
        </w:rPr>
        <w:t>ти учебной деятельности, интенсификации самостоятельной работы обу</w:t>
      </w:r>
      <w:r w:rsidRPr="00F13C3D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Pr="00F13C3D">
        <w:rPr>
          <w:rFonts w:ascii="Times New Roman" w:hAnsi="Times New Roman"/>
          <w:sz w:val="24"/>
          <w:szCs w:val="24"/>
        </w:rPr>
        <w:t>щихся</w:t>
      </w:r>
      <w:r>
        <w:rPr>
          <w:rFonts w:ascii="Times New Roman" w:hAnsi="Times New Roman"/>
          <w:sz w:val="24"/>
          <w:szCs w:val="24"/>
        </w:rPr>
        <w:t>;</w:t>
      </w:r>
    </w:p>
    <w:p w:rsidR="001351FC" w:rsidRPr="00F13C3D" w:rsidRDefault="001351FC" w:rsidP="00176968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13C3D">
        <w:rPr>
          <w:rFonts w:ascii="Times New Roman" w:hAnsi="Times New Roman"/>
          <w:sz w:val="24"/>
          <w:szCs w:val="24"/>
        </w:rPr>
        <w:t>Повышению эффективност</w:t>
      </w:r>
      <w:r>
        <w:rPr>
          <w:rFonts w:ascii="Times New Roman" w:hAnsi="Times New Roman"/>
          <w:sz w:val="24"/>
          <w:szCs w:val="24"/>
        </w:rPr>
        <w:t>и организации учебного процесса.</w:t>
      </w:r>
    </w:p>
    <w:p w:rsidR="001351FC" w:rsidRDefault="001351FC" w:rsidP="00CC701C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01654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/>
          <w:sz w:val="24"/>
          <w:szCs w:val="24"/>
        </w:rPr>
        <w:t>ЭО и ДОТ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являются:</w:t>
      </w:r>
    </w:p>
    <w:p w:rsidR="001351FC" w:rsidRDefault="001351FC" w:rsidP="00B0165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 доступности, выражающийся в предоставлении всем обучающимся возможности освоения </w:t>
      </w:r>
      <w:r w:rsidRPr="001131A2">
        <w:rPr>
          <w:rFonts w:ascii="Times New Roman" w:hAnsi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</w:p>
    <w:p w:rsidR="001351FC" w:rsidRPr="001131A2" w:rsidRDefault="001351FC" w:rsidP="001131A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131A2">
        <w:rPr>
          <w:rFonts w:ascii="Times New Roman" w:hAnsi="Times New Roman"/>
          <w:sz w:val="24"/>
          <w:szCs w:val="24"/>
        </w:rPr>
        <w:t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</w:t>
      </w:r>
    </w:p>
    <w:p w:rsidR="001351FC" w:rsidRDefault="001351FC" w:rsidP="00B0165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1351FC" w:rsidRDefault="001351FC" w:rsidP="00B0165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1351FC" w:rsidRDefault="001351FC" w:rsidP="00B0165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1351FC" w:rsidRPr="00381376" w:rsidRDefault="001351FC" w:rsidP="00B0165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/>
          <w:sz w:val="24"/>
          <w:szCs w:val="24"/>
        </w:rPr>
        <w:t>траектории обучающегося;</w:t>
      </w:r>
    </w:p>
    <w:p w:rsidR="001351FC" w:rsidRPr="00381376" w:rsidRDefault="001351FC" w:rsidP="00B01654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1351FC" w:rsidRDefault="001351FC" w:rsidP="00A06B5B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1376">
        <w:rPr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 xml:space="preserve"> Основными направлениями деятельности являются:</w:t>
      </w:r>
    </w:p>
    <w:p w:rsidR="001351FC" w:rsidRDefault="001351FC" w:rsidP="00A06B5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возможности применения в учебной деятельности ЭО и ДОТ;</w:t>
      </w:r>
    </w:p>
    <w:p w:rsidR="001351FC" w:rsidRDefault="001351FC" w:rsidP="00A06B5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1351FC" w:rsidRDefault="001351FC" w:rsidP="00A06B5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исследовательской и проектной деятельности обучающихся;</w:t>
      </w:r>
    </w:p>
    <w:p w:rsidR="001351FC" w:rsidRDefault="001351FC" w:rsidP="00A06B5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подготовки и участия в дистанционных конференциях, олимпиадах, конкурсах.</w:t>
      </w:r>
    </w:p>
    <w:p w:rsidR="001351FC" w:rsidRDefault="001351FC" w:rsidP="00A06B5B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51FC" w:rsidRDefault="001351FC" w:rsidP="00932931">
      <w:pPr>
        <w:pStyle w:val="ListParagraph"/>
        <w:numPr>
          <w:ilvl w:val="0"/>
          <w:numId w:val="11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2931">
        <w:rPr>
          <w:rFonts w:ascii="Times New Roman" w:hAnsi="Times New Roman"/>
          <w:b/>
          <w:sz w:val="24"/>
          <w:szCs w:val="24"/>
        </w:rPr>
        <w:t>Участники образовательного процесса</w:t>
      </w:r>
      <w:r>
        <w:rPr>
          <w:rFonts w:ascii="Times New Roman" w:hAnsi="Times New Roman"/>
          <w:b/>
          <w:sz w:val="24"/>
          <w:szCs w:val="24"/>
        </w:rPr>
        <w:t xml:space="preserve"> с использованием ЭО и ДОТ</w:t>
      </w:r>
    </w:p>
    <w:p w:rsidR="001351FC" w:rsidRDefault="001351FC" w:rsidP="00A06B5B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351FC" w:rsidRDefault="001351FC" w:rsidP="00F369B7">
      <w:pPr>
        <w:pStyle w:val="ListParagraph"/>
        <w:numPr>
          <w:ilvl w:val="1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Участниками образовательного процесса </w:t>
      </w:r>
      <w:r w:rsidRPr="00F369B7">
        <w:rPr>
          <w:rFonts w:ascii="Times New Roman" w:hAnsi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/>
          <w:sz w:val="24"/>
          <w:szCs w:val="24"/>
        </w:rPr>
        <w:t>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1351FC" w:rsidRPr="008D527F" w:rsidRDefault="001351FC" w:rsidP="008D527F">
      <w:pPr>
        <w:pStyle w:val="ListParagraph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8D527F">
        <w:rPr>
          <w:rFonts w:ascii="Times New Roman" w:hAnsi="Times New Roman"/>
          <w:sz w:val="24"/>
          <w:szCs w:val="24"/>
        </w:rPr>
        <w:t>Права и обязанности обучающихся,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1351FC" w:rsidRDefault="001351FC" w:rsidP="00A06B5B">
      <w:pPr>
        <w:pStyle w:val="ListParagraph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r w:rsidRPr="00A06B5B">
        <w:rPr>
          <w:rFonts w:ascii="Times New Roman" w:hAnsi="Times New Roman"/>
          <w:sz w:val="24"/>
          <w:szCs w:val="24"/>
        </w:rPr>
        <w:t>Образовательный процесс</w:t>
      </w:r>
      <w:r>
        <w:rPr>
          <w:rFonts w:ascii="Times New Roman" w:hAnsi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/>
          <w:sz w:val="24"/>
          <w:szCs w:val="24"/>
        </w:rPr>
        <w:t>ЭО и ДОТ организуется</w:t>
      </w:r>
      <w:r>
        <w:rPr>
          <w:rFonts w:ascii="Times New Roman" w:hAnsi="Times New Roman"/>
          <w:sz w:val="24"/>
          <w:szCs w:val="24"/>
        </w:rPr>
        <w:t xml:space="preserve"> для обучающихся по основным направлениям учебной деятельности.</w:t>
      </w:r>
    </w:p>
    <w:p w:rsidR="001351FC" w:rsidRPr="008D527F" w:rsidRDefault="001351FC" w:rsidP="00A06B5B">
      <w:pPr>
        <w:pStyle w:val="ListParagraph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r w:rsidRPr="008D527F">
        <w:rPr>
          <w:rFonts w:ascii="Times New Roman" w:hAnsi="Times New Roman"/>
          <w:sz w:val="24"/>
          <w:szCs w:val="24"/>
        </w:rPr>
        <w:t>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1351FC" w:rsidRPr="008D527F" w:rsidRDefault="001351FC" w:rsidP="00A06B5B">
      <w:pPr>
        <w:pStyle w:val="ListParagraph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r w:rsidRPr="008D527F">
        <w:rPr>
          <w:rFonts w:ascii="Times New Roman" w:hAnsi="Times New Roman"/>
          <w:sz w:val="24"/>
          <w:szCs w:val="24"/>
        </w:rPr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1351FC" w:rsidRPr="008D527F" w:rsidRDefault="001351FC" w:rsidP="00A06B5B">
      <w:pPr>
        <w:pStyle w:val="ListParagraph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r w:rsidRPr="008D527F">
        <w:rPr>
          <w:rFonts w:ascii="Times New Roman" w:hAnsi="Times New Roman"/>
          <w:sz w:val="24"/>
          <w:szCs w:val="24"/>
        </w:rPr>
        <w:t xml:space="preserve">Педагогические работники, осуществляющие обучение с использованием ЭО и ДОТ, </w:t>
      </w:r>
      <w:r>
        <w:rPr>
          <w:rFonts w:ascii="Times New Roman" w:hAnsi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/>
          <w:sz w:val="24"/>
          <w:szCs w:val="24"/>
        </w:rPr>
        <w:t xml:space="preserve"> имеющиеся электронные средства обучения или созда</w:t>
      </w:r>
      <w:r>
        <w:rPr>
          <w:rFonts w:ascii="Times New Roman" w:hAnsi="Times New Roman"/>
          <w:sz w:val="24"/>
          <w:szCs w:val="24"/>
        </w:rPr>
        <w:t>вать</w:t>
      </w:r>
      <w:r w:rsidRPr="008D527F">
        <w:rPr>
          <w:rFonts w:ascii="Times New Roman" w:hAnsi="Times New Roman"/>
          <w:sz w:val="24"/>
          <w:szCs w:val="24"/>
        </w:rPr>
        <w:t xml:space="preserve"> собственные.</w:t>
      </w:r>
      <w:r>
        <w:rPr>
          <w:rFonts w:ascii="Times New Roman" w:hAnsi="Times New Roman"/>
          <w:sz w:val="24"/>
          <w:szCs w:val="24"/>
        </w:rPr>
        <w:t xml:space="preserve"> Разработанные курсы должны соответствовать содержанию ФГОС НОО и ООО, ФКГОС.</w:t>
      </w:r>
    </w:p>
    <w:p w:rsidR="001351FC" w:rsidRPr="008D527F" w:rsidRDefault="001351FC" w:rsidP="0012180D">
      <w:pPr>
        <w:pStyle w:val="ListParagraph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r w:rsidRPr="008D527F">
        <w:rPr>
          <w:rFonts w:ascii="Times New Roman" w:hAnsi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351FC" w:rsidRDefault="001351FC" w:rsidP="00A06B5B">
      <w:pPr>
        <w:pStyle w:val="ListParagraph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351FC" w:rsidRDefault="001351FC" w:rsidP="00122342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1351FC" w:rsidRDefault="001351FC" w:rsidP="00122342">
      <w:pPr>
        <w:pStyle w:val="ListParagraph"/>
        <w:numPr>
          <w:ilvl w:val="0"/>
          <w:numId w:val="11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2342">
        <w:rPr>
          <w:rFonts w:ascii="Times New Roman" w:hAnsi="Times New Roman"/>
          <w:b/>
          <w:sz w:val="24"/>
          <w:szCs w:val="24"/>
        </w:rPr>
        <w:t>Организация дистанционного и электронного обучения</w:t>
      </w:r>
    </w:p>
    <w:p w:rsidR="001351FC" w:rsidRPr="002F5E5A" w:rsidRDefault="001351FC" w:rsidP="008D527F">
      <w:pPr>
        <w:pStyle w:val="ListParagraph"/>
        <w:numPr>
          <w:ilvl w:val="1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5E5A">
        <w:rPr>
          <w:rFonts w:ascii="Times New Roman" w:hAnsi="Times New Roman"/>
          <w:sz w:val="24"/>
          <w:szCs w:val="24"/>
        </w:rPr>
        <w:t>Школа обеспечивает каждому обучающемуся возможность доступа к средствам ЭО и ДОТ, в т.ч. 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</w:p>
    <w:p w:rsidR="001351FC" w:rsidRDefault="001351FC" w:rsidP="002F5E5A">
      <w:pPr>
        <w:pStyle w:val="ListParagraph"/>
        <w:numPr>
          <w:ilvl w:val="1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Pr="002F5E5A">
        <w:rPr>
          <w:rFonts w:ascii="Times New Roman" w:hAnsi="Times New Roman"/>
          <w:sz w:val="24"/>
          <w:szCs w:val="24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1351FC" w:rsidRDefault="001351FC" w:rsidP="002F5E5A">
      <w:pPr>
        <w:pStyle w:val="ListParagraph"/>
        <w:numPr>
          <w:ilvl w:val="1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оценке результатов обучения Школа обеспечивает контроль соблюдения условий проведения оценочных мероприятий.</w:t>
      </w:r>
    </w:p>
    <w:p w:rsidR="001351FC" w:rsidRDefault="001351FC" w:rsidP="005D14E7">
      <w:pPr>
        <w:pStyle w:val="ListParagraph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/>
          <w:sz w:val="24"/>
          <w:szCs w:val="24"/>
        </w:rPr>
      </w:pPr>
      <w:r w:rsidRPr="00007A53">
        <w:rPr>
          <w:rFonts w:ascii="Times New Roman" w:hAnsi="Times New Roman"/>
          <w:sz w:val="24"/>
          <w:szCs w:val="24"/>
        </w:rPr>
        <w:t xml:space="preserve">При </w:t>
      </w:r>
      <w:r w:rsidRPr="005D14E7">
        <w:rPr>
          <w:rFonts w:ascii="Times New Roman" w:hAnsi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/>
          <w:sz w:val="24"/>
          <w:szCs w:val="24"/>
        </w:rPr>
        <w:t>осуществляются следующие виды учебной деятельности:</w:t>
      </w:r>
    </w:p>
    <w:p w:rsidR="001351FC" w:rsidRDefault="001351FC" w:rsidP="005D14E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Самостоятельное изучение учебного материала;</w:t>
      </w:r>
    </w:p>
    <w:p w:rsidR="001351FC" w:rsidRDefault="001351FC" w:rsidP="005D14E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Учебные занятия (лекционные и практические);</w:t>
      </w:r>
    </w:p>
    <w:p w:rsidR="001351FC" w:rsidRDefault="001351FC" w:rsidP="005D14E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Консультации;</w:t>
      </w:r>
    </w:p>
    <w:p w:rsidR="001351FC" w:rsidRDefault="001351FC" w:rsidP="005D14E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Текущий контроль;</w:t>
      </w:r>
    </w:p>
    <w:p w:rsidR="001351FC" w:rsidRDefault="001351FC" w:rsidP="005D14E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Промежуточная аттестация. </w:t>
      </w:r>
    </w:p>
    <w:p w:rsidR="001351FC" w:rsidRDefault="001351FC" w:rsidP="00B24CCA">
      <w:pPr>
        <w:pStyle w:val="ListParagraph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/>
          <w:sz w:val="24"/>
          <w:szCs w:val="24"/>
        </w:rPr>
        <w:t>2 моделям</w:t>
      </w:r>
      <w:r>
        <w:rPr>
          <w:rFonts w:ascii="Times New Roman" w:hAnsi="Times New Roman"/>
          <w:sz w:val="24"/>
          <w:szCs w:val="24"/>
        </w:rPr>
        <w:t>:</w:t>
      </w:r>
    </w:p>
    <w:p w:rsidR="001351FC" w:rsidRDefault="001351FC" w:rsidP="00353474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непосредственного осуществления взаимодействия педагога с обучающимися;</w:t>
      </w:r>
    </w:p>
    <w:p w:rsidR="001351FC" w:rsidRPr="00353474" w:rsidRDefault="001351FC" w:rsidP="00353474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353474">
        <w:rPr>
          <w:rFonts w:ascii="Times New Roman" w:hAnsi="Times New Roman"/>
          <w:sz w:val="24"/>
          <w:szCs w:val="24"/>
        </w:rPr>
        <w:t xml:space="preserve">Модель </w:t>
      </w:r>
      <w:r>
        <w:rPr>
          <w:rFonts w:ascii="Times New Roman" w:hAnsi="Times New Roman"/>
          <w:sz w:val="24"/>
          <w:szCs w:val="24"/>
        </w:rPr>
        <w:t>опо</w:t>
      </w:r>
      <w:r w:rsidRPr="00353474">
        <w:rPr>
          <w:rFonts w:ascii="Times New Roman" w:hAnsi="Times New Roman"/>
          <w:sz w:val="24"/>
          <w:szCs w:val="24"/>
        </w:rPr>
        <w:t>средственного осуществления взаимодействия педагога с обучающим</w:t>
      </w:r>
      <w:r>
        <w:rPr>
          <w:rFonts w:ascii="Times New Roman" w:hAnsi="Times New Roman"/>
          <w:sz w:val="24"/>
          <w:szCs w:val="24"/>
        </w:rPr>
        <w:t>и</w:t>
      </w:r>
      <w:r w:rsidRPr="00353474">
        <w:rPr>
          <w:rFonts w:ascii="Times New Roman" w:hAnsi="Times New Roman"/>
          <w:sz w:val="24"/>
          <w:szCs w:val="24"/>
        </w:rPr>
        <w:t>ся;</w:t>
      </w:r>
    </w:p>
    <w:p w:rsidR="001351FC" w:rsidRDefault="001351FC" w:rsidP="00D5586B">
      <w:pPr>
        <w:pStyle w:val="ListParagraph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1351FC" w:rsidRPr="00061A24" w:rsidRDefault="001351FC" w:rsidP="00061A24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61A24">
        <w:rPr>
          <w:rFonts w:ascii="Times New Roman" w:hAnsi="Times New Roman"/>
          <w:sz w:val="24"/>
          <w:szCs w:val="24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1351FC" w:rsidRPr="00061A24" w:rsidRDefault="001351FC" w:rsidP="00061A24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Pr="00061A24">
        <w:rPr>
          <w:rFonts w:ascii="Times New Roman" w:hAnsi="Times New Roman"/>
          <w:sz w:val="24"/>
          <w:szCs w:val="24"/>
        </w:rPr>
        <w:t>Модель опосредованного осуществления взаимодействия педагога с обучающимися может быть организована с разными категориями обучающихся:</w:t>
      </w:r>
    </w:p>
    <w:p w:rsidR="001351FC" w:rsidRDefault="001351FC" w:rsidP="005D35F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Обучающиеся, проходящие подготовку к участию в олимпиадах, конкурсах на заключительных этапах;</w:t>
      </w:r>
    </w:p>
    <w:p w:rsidR="001351FC" w:rsidRDefault="001351FC" w:rsidP="00B73678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/>
          <w:sz w:val="24"/>
          <w:szCs w:val="24"/>
        </w:rPr>
        <w:t>;</w:t>
      </w:r>
    </w:p>
    <w:p w:rsidR="001351FC" w:rsidRDefault="001351FC" w:rsidP="00B73678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1351FC" w:rsidRDefault="001351FC" w:rsidP="00B73678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Обучающиеся по очно-заочной форме обучения.</w:t>
      </w:r>
    </w:p>
    <w:p w:rsidR="001351FC" w:rsidRDefault="001351FC" w:rsidP="00A10425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4.7. </w:t>
      </w:r>
      <w:r w:rsidRPr="00A10425">
        <w:rPr>
          <w:rFonts w:ascii="Times New Roman" w:hAnsi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/>
          <w:sz w:val="24"/>
          <w:szCs w:val="24"/>
        </w:rPr>
        <w:t>педагога с обучающим</w:t>
      </w:r>
      <w:r>
        <w:rPr>
          <w:rFonts w:ascii="Times New Roman" w:hAnsi="Times New Roman"/>
          <w:sz w:val="24"/>
          <w:szCs w:val="24"/>
        </w:rPr>
        <w:t>и</w:t>
      </w:r>
      <w:r w:rsidRPr="00353474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 регламентируется Рабочим листом (Приложение №1) либо индивидуальным учебным планом обучающегося.</w:t>
      </w:r>
    </w:p>
    <w:p w:rsidR="001351FC" w:rsidRDefault="001351FC" w:rsidP="00A10425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4.8. 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 и</w:t>
      </w:r>
      <w:r w:rsidRPr="000432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промежуточную аттестацию; сроки и формы текущего контроля, промежуточной аттестации. </w:t>
      </w:r>
    </w:p>
    <w:p w:rsidR="001351FC" w:rsidRDefault="001351FC" w:rsidP="00A10425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4.9. Организация обучения по индивидуальному учебному плану определяется соответствующим Положением.</w:t>
      </w:r>
    </w:p>
    <w:p w:rsidR="001351FC" w:rsidRDefault="001351FC" w:rsidP="00A10425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4.10.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1351FC" w:rsidRDefault="001351FC" w:rsidP="00084D81">
      <w:pPr>
        <w:spacing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084D81">
        <w:rPr>
          <w:rFonts w:ascii="Times New Roman" w:hAnsi="Times New Roman"/>
          <w:b/>
          <w:sz w:val="24"/>
          <w:szCs w:val="24"/>
        </w:rPr>
        <w:t>5. Заключительное положение</w:t>
      </w:r>
    </w:p>
    <w:p w:rsidR="001351FC" w:rsidRDefault="001351FC" w:rsidP="00084D81">
      <w:pPr>
        <w:spacing w:line="240" w:lineRule="auto"/>
        <w:ind w:left="709"/>
        <w:rPr>
          <w:rFonts w:ascii="Times New Roman" w:hAnsi="Times New Roman"/>
          <w:sz w:val="24"/>
          <w:szCs w:val="24"/>
        </w:rPr>
        <w:sectPr w:rsidR="001351FC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</w:t>
      </w:r>
    </w:p>
    <w:p w:rsidR="001351FC" w:rsidRDefault="001351FC" w:rsidP="003534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351FC" w:rsidRDefault="001351FC" w:rsidP="003534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351FC" w:rsidRDefault="001351FC" w:rsidP="003534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351FC" w:rsidRDefault="001351FC" w:rsidP="003534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351FC" w:rsidRPr="00353474" w:rsidRDefault="001351FC" w:rsidP="003534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351FC" w:rsidRPr="00C2190C" w:rsidRDefault="001351FC" w:rsidP="00C2190C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351FC" w:rsidRPr="00CC701C" w:rsidRDefault="001351FC" w:rsidP="00CC701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351F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180D"/>
    <w:rsid w:val="00122342"/>
    <w:rsid w:val="001351FC"/>
    <w:rsid w:val="00160B63"/>
    <w:rsid w:val="00176968"/>
    <w:rsid w:val="001D6CC8"/>
    <w:rsid w:val="002B18A8"/>
    <w:rsid w:val="002C1E18"/>
    <w:rsid w:val="002C53A8"/>
    <w:rsid w:val="002F5E5A"/>
    <w:rsid w:val="00353474"/>
    <w:rsid w:val="00381376"/>
    <w:rsid w:val="003E100A"/>
    <w:rsid w:val="00421069"/>
    <w:rsid w:val="00430A2B"/>
    <w:rsid w:val="004B3AE5"/>
    <w:rsid w:val="004B6B04"/>
    <w:rsid w:val="00500D47"/>
    <w:rsid w:val="005713C5"/>
    <w:rsid w:val="005B61E8"/>
    <w:rsid w:val="005D14E7"/>
    <w:rsid w:val="005D35FB"/>
    <w:rsid w:val="00640623"/>
    <w:rsid w:val="007073DD"/>
    <w:rsid w:val="00744CD3"/>
    <w:rsid w:val="0074695F"/>
    <w:rsid w:val="0078089F"/>
    <w:rsid w:val="00792584"/>
    <w:rsid w:val="007D5139"/>
    <w:rsid w:val="008238A6"/>
    <w:rsid w:val="0086431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D74E35"/>
    <w:rsid w:val="00E013F5"/>
    <w:rsid w:val="00E01733"/>
    <w:rsid w:val="00E25706"/>
    <w:rsid w:val="00EC0BF3"/>
    <w:rsid w:val="00F13C3D"/>
    <w:rsid w:val="00F369B7"/>
    <w:rsid w:val="00FA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31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67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06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7925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6</Pages>
  <Words>1783</Words>
  <Characters>10164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Home</cp:lastModifiedBy>
  <cp:revision>5</cp:revision>
  <cp:lastPrinted>2018-09-06T07:35:00Z</cp:lastPrinted>
  <dcterms:created xsi:type="dcterms:W3CDTF">2018-12-07T12:29:00Z</dcterms:created>
  <dcterms:modified xsi:type="dcterms:W3CDTF">2020-11-15T18:00:00Z</dcterms:modified>
</cp:coreProperties>
</file>